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749"/>
        <w:gridCol w:w="2445"/>
        <w:gridCol w:w="3178"/>
        <w:gridCol w:w="2306"/>
        <w:gridCol w:w="788"/>
      </w:tblGrid>
      <w:tr w:rsidR="00605A5B" w:rsidRPr="001F623A" w14:paraId="7C038284" w14:textId="77777777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4689D7EE" w14:textId="6D5326C4" w:rsidR="00605A5B" w:rsidRPr="001F623A" w:rsidRDefault="00D62D9B">
            <w:r>
              <w:rPr>
                <w:noProof/>
              </w:rPr>
              <w:drawing>
                <wp:inline distT="0" distB="0" distL="0" distR="0" wp14:anchorId="15AC12E7" wp14:editId="689079CB">
                  <wp:extent cx="930302" cy="930302"/>
                  <wp:effectExtent l="0" t="0" r="0" b="0"/>
                  <wp:docPr id="349900282" name="Picture 1" descr="profi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38" cy="93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312D9A48" w14:textId="282C1EB3" w:rsidR="00605A5B" w:rsidRPr="00D62D9B" w:rsidRDefault="008F5C3E" w:rsidP="00D62D9B">
            <w:pPr>
              <w:pStyle w:val="Title"/>
              <w:rPr>
                <w:rFonts w:asciiTheme="majorHAnsi" w:hAnsiTheme="majorHAnsi"/>
                <w:sz w:val="48"/>
                <w:szCs w:val="16"/>
              </w:rPr>
            </w:pPr>
            <w:r w:rsidRPr="00D62D9B">
              <w:rPr>
                <w:rFonts w:asciiTheme="majorHAnsi" w:hAnsiTheme="majorHAnsi"/>
                <w:sz w:val="48"/>
                <w:szCs w:val="16"/>
              </w:rPr>
              <w:t>Muhammed Behlül Uğur</w:t>
            </w:r>
          </w:p>
          <w:p w14:paraId="3D84874F" w14:textId="7CBB02CB" w:rsidR="00605A5B" w:rsidRPr="001F623A" w:rsidRDefault="00605A5B" w:rsidP="00D62D9B">
            <w:pPr>
              <w:pStyle w:val="Subtitle"/>
              <w:jc w:val="center"/>
            </w:pP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2047C2A9" w14:textId="77777777" w:rsidR="00605A5B" w:rsidRPr="001F623A" w:rsidRDefault="00605A5B"/>
        </w:tc>
      </w:tr>
      <w:tr w:rsidR="00F4501B" w:rsidRPr="001F623A" w14:paraId="4D3CBFE0" w14:textId="77777777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DB2F9D7" w14:textId="77777777" w:rsidR="00F4501B" w:rsidRPr="001F623A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627788F" w14:textId="77777777" w:rsidR="00F4501B" w:rsidRPr="001F623A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7348DC6A" w14:textId="77777777" w:rsidR="00F4501B" w:rsidRPr="001F623A" w:rsidRDefault="00F4501B"/>
        </w:tc>
      </w:tr>
      <w:tr w:rsidR="00605A5B" w:rsidRPr="001F623A" w14:paraId="4C3A1336" w14:textId="77777777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09DC5D4C" w14:textId="65F3F1FE" w:rsidR="00D62D9B" w:rsidRPr="00D62D9B" w:rsidRDefault="00D62D9B" w:rsidP="00D62D9B">
            <w:pPr>
              <w:pStyle w:val="Heading1"/>
            </w:pPr>
            <w:r>
              <w:t>Communication</w:t>
            </w:r>
          </w:p>
          <w:p w14:paraId="4ACA086D" w14:textId="4503A052" w:rsidR="00C1095A" w:rsidRPr="00A71BBA" w:rsidRDefault="00A71BBA" w:rsidP="00C1095A">
            <w:pPr>
              <w:pStyle w:val="SolMetin"/>
              <w:rPr>
                <w:lang w:val="en-US"/>
              </w:rPr>
            </w:pPr>
            <w:r>
              <w:rPr>
                <w:lang w:val="en-US"/>
              </w:rPr>
              <w:t>+905511086405</w:t>
            </w:r>
          </w:p>
          <w:p w14:paraId="43B21364" w14:textId="0E87681A" w:rsidR="00C1095A" w:rsidRPr="001F623A" w:rsidRDefault="00A71BBA" w:rsidP="00C1095A">
            <w:pPr>
              <w:pStyle w:val="SolMetin"/>
            </w:pPr>
            <w:r>
              <w:t>uur.muhammed@gmail.com</w:t>
            </w:r>
          </w:p>
          <w:p w14:paraId="219EBC58" w14:textId="77777777" w:rsidR="00605A5B" w:rsidRPr="001F623A" w:rsidRDefault="00605A5B" w:rsidP="00605A5B">
            <w:pPr>
              <w:pStyle w:val="SolMetin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61AC4DB7" w14:textId="62E37740" w:rsidR="00605A5B" w:rsidRPr="001F623A" w:rsidRDefault="00D62D9B" w:rsidP="00605A5B">
            <w:pPr>
              <w:pStyle w:val="Heading2"/>
            </w:pPr>
            <w:r>
              <w:t>Goals</w:t>
            </w:r>
          </w:p>
          <w:p w14:paraId="2A2E45D7" w14:textId="05DCD67E" w:rsidR="00605A5B" w:rsidRPr="001F623A" w:rsidRDefault="00D62D9B" w:rsidP="006E70D3">
            <w:pPr>
              <w:pStyle w:val="SaMetin"/>
            </w:pPr>
            <w:r>
              <w:t>I am looking forward</w:t>
            </w:r>
            <w:r w:rsidRPr="00D62D9B">
              <w:t xml:space="preserve"> </w:t>
            </w:r>
            <w:r>
              <w:t xml:space="preserve">to </w:t>
            </w:r>
            <w:r w:rsidRPr="00D62D9B">
              <w:t xml:space="preserve">a challenging </w:t>
            </w:r>
            <w:r>
              <w:t>software development</w:t>
            </w:r>
            <w:r w:rsidRPr="00D62D9B">
              <w:t xml:space="preserve"> internship that allows me to contribute my foundation in computer </w:t>
            </w:r>
            <w:r w:rsidR="006907AE">
              <w:t>programming</w:t>
            </w:r>
            <w:r>
              <w:t>,</w:t>
            </w:r>
            <w:r w:rsidRPr="00D62D9B">
              <w:t xml:space="preserve"> while further developing my skills in a professional </w:t>
            </w:r>
            <w:r>
              <w:t>and growing environment.</w:t>
            </w:r>
          </w:p>
        </w:tc>
      </w:tr>
      <w:tr w:rsidR="000E1D44" w:rsidRPr="001F623A" w14:paraId="2189F90B" w14:textId="77777777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AFFCABE" w14:textId="4E4787DC" w:rsidR="000E1D44" w:rsidRPr="001F623A" w:rsidRDefault="00E72090" w:rsidP="000E1D44">
            <w:pPr>
              <w:pStyle w:val="Heading1"/>
            </w:pPr>
            <w:r>
              <w:t>Skills</w:t>
            </w:r>
          </w:p>
          <w:p w14:paraId="7D0A2903" w14:textId="33D72BC2" w:rsidR="00BC3E3E" w:rsidRPr="00DB507E" w:rsidRDefault="00BC3E3E" w:rsidP="00D62D9B">
            <w:pPr>
              <w:pStyle w:val="SolMetin"/>
            </w:pPr>
            <w:r w:rsidRPr="00DB507E">
              <w:t>C++ (Intermediate)</w:t>
            </w:r>
          </w:p>
          <w:p w14:paraId="046BEF6D" w14:textId="1B564768" w:rsidR="00BC3E3E" w:rsidRDefault="00BC3E3E" w:rsidP="00D62D9B">
            <w:pPr>
              <w:pStyle w:val="SolMetin"/>
            </w:pPr>
            <w:r>
              <w:t>C# (Beginner)</w:t>
            </w:r>
          </w:p>
          <w:p w14:paraId="71E5A2B4" w14:textId="1B79664D" w:rsidR="00BC3E3E" w:rsidRDefault="00BC3E3E" w:rsidP="00D62D9B">
            <w:pPr>
              <w:pStyle w:val="SolMetin"/>
            </w:pPr>
            <w:r>
              <w:t>Python (Beginner)</w:t>
            </w:r>
          </w:p>
          <w:p w14:paraId="4897DA06" w14:textId="77777777" w:rsidR="00E72090" w:rsidRDefault="00BC3E3E" w:rsidP="00D62D9B">
            <w:pPr>
              <w:pStyle w:val="SolMetin"/>
            </w:pPr>
            <w:r>
              <w:t>UML</w:t>
            </w:r>
          </w:p>
          <w:p w14:paraId="3A092361" w14:textId="77777777" w:rsidR="00E72090" w:rsidRDefault="00E72090" w:rsidP="00E72090">
            <w:pPr>
              <w:jc w:val="right"/>
            </w:pPr>
          </w:p>
          <w:p w14:paraId="6F14C154" w14:textId="77777777" w:rsidR="00E72090" w:rsidRDefault="00E72090" w:rsidP="00E72090">
            <w:pPr>
              <w:jc w:val="right"/>
            </w:pPr>
          </w:p>
          <w:p w14:paraId="572C68B9" w14:textId="335C488F" w:rsidR="00E72090" w:rsidRPr="00BC3E3E" w:rsidRDefault="00E72090" w:rsidP="00E72090">
            <w:pPr>
              <w:jc w:val="righ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9A95407" w14:textId="77777777" w:rsidR="000E1D44" w:rsidRDefault="004002B8" w:rsidP="004002B8">
            <w:pPr>
              <w:pStyle w:val="Heading2"/>
            </w:pPr>
            <w:r>
              <w:t>Education</w:t>
            </w:r>
          </w:p>
          <w:p w14:paraId="7E97D316" w14:textId="50C253CA" w:rsidR="006250CD" w:rsidRPr="006250CD" w:rsidRDefault="004002B8" w:rsidP="006250CD">
            <w:pPr>
              <w:pStyle w:val="SaMetin"/>
              <w:rPr>
                <w:lang w:val="en-US"/>
              </w:rPr>
            </w:pPr>
            <w:r>
              <w:t>M</w:t>
            </w:r>
            <w:r w:rsidR="00A71BBA">
              <w:t>i</w:t>
            </w:r>
            <w:r>
              <w:t>ddle East Techn</w:t>
            </w:r>
            <w:r w:rsidR="00B43432">
              <w:t>i</w:t>
            </w:r>
            <w:r>
              <w:t>cal U</w:t>
            </w:r>
            <w:r>
              <w:rPr>
                <w:lang w:val="en-US"/>
              </w:rPr>
              <w:t>niversity – Computer Education and Instructional Technologies</w:t>
            </w:r>
            <w:r w:rsidR="003B65CC">
              <w:rPr>
                <w:lang w:val="en-US"/>
              </w:rPr>
              <w:t xml:space="preserve"> 3rd year</w:t>
            </w:r>
            <w:r w:rsidR="00CA43AA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CGPA 2.9</w:t>
            </w:r>
            <w:r w:rsidR="00B210D7">
              <w:rPr>
                <w:lang w:val="en-US"/>
              </w:rPr>
              <w:t>2</w:t>
            </w:r>
          </w:p>
        </w:tc>
      </w:tr>
      <w:tr w:rsidR="000E1D44" w:rsidRPr="001F623A" w14:paraId="3A4362CD" w14:textId="77777777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56192C1" w14:textId="77777777" w:rsidR="000E1D44" w:rsidRDefault="00E72090" w:rsidP="00E72090">
            <w:pPr>
              <w:pStyle w:val="Heading1"/>
            </w:pPr>
            <w:r>
              <w:t>Certificates</w:t>
            </w:r>
          </w:p>
          <w:p w14:paraId="4E46D7DC" w14:textId="4C63DA04" w:rsidR="00E72090" w:rsidRDefault="00E72090" w:rsidP="00D62D9B">
            <w:pPr>
              <w:pStyle w:val="SolMetin"/>
            </w:pPr>
            <w:r>
              <w:t>Object Oriented Design Coursera</w:t>
            </w:r>
          </w:p>
          <w:p w14:paraId="51D65EA8" w14:textId="24FE7A98" w:rsidR="00D62D9B" w:rsidRDefault="00D62D9B" w:rsidP="00D62D9B">
            <w:pPr>
              <w:pStyle w:val="SolMetin"/>
            </w:pPr>
            <w:r>
              <w:t>Design Patterns Coursera</w:t>
            </w:r>
          </w:p>
          <w:p w14:paraId="2F50FFF4" w14:textId="0774348C" w:rsidR="00D62D9B" w:rsidRPr="00E72090" w:rsidRDefault="00D62D9B" w:rsidP="00D62D9B">
            <w:pPr>
              <w:pStyle w:val="SolMetin"/>
            </w:pPr>
            <w:r>
              <w:t>Software Architecture Coursera</w:t>
            </w:r>
          </w:p>
          <w:p w14:paraId="019CF6D4" w14:textId="78E2CF5F" w:rsidR="00E72090" w:rsidRPr="00E72090" w:rsidRDefault="00E72090" w:rsidP="00E72090"/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DB5D271" w14:textId="09DE5970" w:rsidR="000E1D44" w:rsidRPr="001F623A" w:rsidRDefault="008178C3" w:rsidP="00A77921">
            <w:pPr>
              <w:pStyle w:val="Heading2"/>
            </w:pPr>
            <w:r>
              <w:t>Languages</w:t>
            </w:r>
          </w:p>
          <w:p w14:paraId="041CB140" w14:textId="46A3D865" w:rsidR="0057534A" w:rsidRDefault="008178C3" w:rsidP="008178C3">
            <w:pPr>
              <w:pStyle w:val="SaMetin"/>
              <w:rPr>
                <w:w w:val="105"/>
              </w:rPr>
            </w:pPr>
            <w:r>
              <w:rPr>
                <w:w w:val="105"/>
              </w:rPr>
              <w:t>- Turkish</w:t>
            </w:r>
          </w:p>
          <w:p w14:paraId="1C85D3E2" w14:textId="356D8C15" w:rsidR="008178C3" w:rsidRPr="008178C3" w:rsidRDefault="008178C3" w:rsidP="008178C3">
            <w:pPr>
              <w:pStyle w:val="SaMetin"/>
            </w:pPr>
            <w:r>
              <w:t>- English</w:t>
            </w:r>
          </w:p>
          <w:p w14:paraId="5BC89D32" w14:textId="77777777" w:rsidR="000E1D44" w:rsidRPr="001F623A" w:rsidRDefault="000E1D44" w:rsidP="000E1D44">
            <w:pPr>
              <w:pStyle w:val="SaMetin"/>
            </w:pPr>
          </w:p>
        </w:tc>
      </w:tr>
      <w:tr w:rsidR="000E1D44" w:rsidRPr="001F623A" w14:paraId="423DC4C3" w14:textId="77777777" w:rsidTr="000E1D44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64DE6F8" w14:textId="77777777" w:rsidR="000E1D44" w:rsidRDefault="006250CD" w:rsidP="006250CD">
            <w:pPr>
              <w:pStyle w:val="Heading1"/>
            </w:pPr>
            <w:r w:rsidRPr="006250CD">
              <w:t>Social</w:t>
            </w:r>
          </w:p>
          <w:p w14:paraId="0E6334D6" w14:textId="0EEE9CDC" w:rsidR="006250CD" w:rsidRDefault="006250CD" w:rsidP="006250CD">
            <w:pPr>
              <w:pStyle w:val="SolMetin"/>
            </w:pPr>
            <w:r>
              <w:t>Metu game development society</w:t>
            </w:r>
          </w:p>
          <w:p w14:paraId="3302D9A9" w14:textId="14148CE4" w:rsidR="006250CD" w:rsidRDefault="006250CD" w:rsidP="006250CD">
            <w:pPr>
              <w:pStyle w:val="SolMetin"/>
            </w:pPr>
            <w:r>
              <w:t xml:space="preserve">Metu </w:t>
            </w:r>
            <w:r w:rsidR="00B210D7">
              <w:t>radio</w:t>
            </w:r>
            <w:r>
              <w:t xml:space="preserve"> society</w:t>
            </w:r>
          </w:p>
          <w:p w14:paraId="463231EE" w14:textId="4C41B82E" w:rsidR="006250CD" w:rsidRPr="006250CD" w:rsidRDefault="006250CD" w:rsidP="006250CD">
            <w:pPr>
              <w:pStyle w:val="SolMetin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EB2610A" w14:textId="40666809" w:rsidR="0057534A" w:rsidRPr="001F623A" w:rsidRDefault="00E72090" w:rsidP="0057534A">
            <w:pPr>
              <w:pStyle w:val="Heading2"/>
            </w:pPr>
            <w:r>
              <w:t>Projects</w:t>
            </w:r>
          </w:p>
          <w:p w14:paraId="1C09D5C7" w14:textId="77777777" w:rsidR="00E72090" w:rsidRDefault="00E72090" w:rsidP="00E00233">
            <w:pPr>
              <w:pStyle w:val="SaMetin"/>
              <w:numPr>
                <w:ilvl w:val="0"/>
                <w:numId w:val="14"/>
              </w:numPr>
              <w:rPr>
                <w:w w:val="105"/>
              </w:rPr>
            </w:pPr>
            <w:r>
              <w:rPr>
                <w:w w:val="105"/>
              </w:rPr>
              <w:t>Developed a web-based agenda application using node.js.</w:t>
            </w:r>
          </w:p>
          <w:p w14:paraId="2512185F" w14:textId="188BF05C" w:rsidR="00E72090" w:rsidRPr="00E72090" w:rsidRDefault="00E72090" w:rsidP="00E00233">
            <w:pPr>
              <w:pStyle w:val="SaMetin"/>
              <w:numPr>
                <w:ilvl w:val="0"/>
                <w:numId w:val="14"/>
              </w:numPr>
            </w:pPr>
            <w:r>
              <w:t xml:space="preserve">Developed </w:t>
            </w:r>
            <w:r w:rsidR="00D62D9B">
              <w:t>a few</w:t>
            </w:r>
            <w:r>
              <w:t xml:space="preserve"> </w:t>
            </w:r>
            <w:r w:rsidR="00DE4138">
              <w:t xml:space="preserve">of the popular old games in </w:t>
            </w:r>
            <w:r w:rsidR="00DB507E">
              <w:t>C</w:t>
            </w:r>
            <w:r w:rsidR="00DE4138">
              <w:t xml:space="preserve">++ </w:t>
            </w:r>
            <w:r w:rsidR="00CD2332">
              <w:t xml:space="preserve">using SDL2, and </w:t>
            </w:r>
            <w:r w:rsidR="00D62D9B">
              <w:t>related</w:t>
            </w:r>
            <w:r w:rsidR="00CD2332">
              <w:t xml:space="preserve"> libraries</w:t>
            </w:r>
            <w:r w:rsidR="006250CD">
              <w:t>, and in Unity</w:t>
            </w:r>
          </w:p>
        </w:tc>
      </w:tr>
      <w:tr w:rsidR="000E1D44" w:rsidRPr="001F623A" w14:paraId="2AA44CF2" w14:textId="77777777" w:rsidTr="000E1D44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6B234EB" w14:textId="77777777" w:rsidR="000E1D44" w:rsidRPr="001F623A" w:rsidRDefault="000E1D44"/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p w14:paraId="0DA51189" w14:textId="259794E9" w:rsidR="000E1D44" w:rsidRPr="001F623A" w:rsidRDefault="00DB507E" w:rsidP="00A77921">
            <w:pPr>
              <w:pStyle w:val="Heading2"/>
            </w:pPr>
            <w:r>
              <w:t>References</w:t>
            </w:r>
          </w:p>
          <w:p w14:paraId="109E7968" w14:textId="1B1797A3" w:rsidR="000E1D44" w:rsidRPr="001F623A" w:rsidRDefault="00215A7A" w:rsidP="0057534A">
            <w:pPr>
              <w:pStyle w:val="SaMetin"/>
            </w:pPr>
            <w:r>
              <w:rPr>
                <w:w w:val="105"/>
              </w:rPr>
              <w:t>Can be shown upon request.</w:t>
            </w:r>
          </w:p>
        </w:tc>
      </w:tr>
    </w:tbl>
    <w:p w14:paraId="7C28A24C" w14:textId="77777777" w:rsidR="00C55D85" w:rsidRPr="001F623A" w:rsidRDefault="00C55D85"/>
    <w:sectPr w:rsidR="00C55D85" w:rsidRPr="001F623A" w:rsidSect="00EA4C67"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8ADA" w14:textId="77777777" w:rsidR="00EA4C67" w:rsidRDefault="00EA4C67" w:rsidP="00F316AD">
      <w:r>
        <w:separator/>
      </w:r>
    </w:p>
  </w:endnote>
  <w:endnote w:type="continuationSeparator" w:id="0">
    <w:p w14:paraId="655ABE25" w14:textId="77777777" w:rsidR="00EA4C67" w:rsidRDefault="00EA4C67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FB5ED" w14:textId="77777777" w:rsidR="000E1D44" w:rsidRPr="002B07D5" w:rsidRDefault="000E1D44">
    <w:pPr>
      <w:pStyle w:val="Footer"/>
    </w:pPr>
    <w:r w:rsidRPr="002B07D5">
      <w:rPr>
        <w:noProof/>
        <w:lang w:bidi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C818B" wp14:editId="09B260C8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Dikdörtgen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62FCB" id="Dikdörtgen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BE7A" w14:textId="77777777" w:rsidR="00EA4C67" w:rsidRDefault="00EA4C67" w:rsidP="00F316AD">
      <w:r>
        <w:separator/>
      </w:r>
    </w:p>
  </w:footnote>
  <w:footnote w:type="continuationSeparator" w:id="0">
    <w:p w14:paraId="39EBD6BC" w14:textId="77777777" w:rsidR="00EA4C67" w:rsidRDefault="00EA4C67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3CB5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05B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DC0F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D264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DAC8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42C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E29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C7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90E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24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8731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CC38A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324D3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FC1860"/>
    <w:multiLevelType w:val="hybridMultilevel"/>
    <w:tmpl w:val="8A9AC3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1499">
    <w:abstractNumId w:val="12"/>
  </w:num>
  <w:num w:numId="2" w16cid:durableId="839273597">
    <w:abstractNumId w:val="11"/>
  </w:num>
  <w:num w:numId="3" w16cid:durableId="806167673">
    <w:abstractNumId w:val="10"/>
  </w:num>
  <w:num w:numId="4" w16cid:durableId="350910077">
    <w:abstractNumId w:val="9"/>
  </w:num>
  <w:num w:numId="5" w16cid:durableId="667708289">
    <w:abstractNumId w:val="7"/>
  </w:num>
  <w:num w:numId="6" w16cid:durableId="338237341">
    <w:abstractNumId w:val="6"/>
  </w:num>
  <w:num w:numId="7" w16cid:durableId="1274702668">
    <w:abstractNumId w:val="5"/>
  </w:num>
  <w:num w:numId="8" w16cid:durableId="1309625372">
    <w:abstractNumId w:val="4"/>
  </w:num>
  <w:num w:numId="9" w16cid:durableId="257448038">
    <w:abstractNumId w:val="8"/>
  </w:num>
  <w:num w:numId="10" w16cid:durableId="1109662799">
    <w:abstractNumId w:val="3"/>
  </w:num>
  <w:num w:numId="11" w16cid:durableId="1482428920">
    <w:abstractNumId w:val="2"/>
  </w:num>
  <w:num w:numId="12" w16cid:durableId="1847941630">
    <w:abstractNumId w:val="1"/>
  </w:num>
  <w:num w:numId="13" w16cid:durableId="1509363532">
    <w:abstractNumId w:val="0"/>
  </w:num>
  <w:num w:numId="14" w16cid:durableId="186410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3E"/>
    <w:rsid w:val="000E1D44"/>
    <w:rsid w:val="000E3867"/>
    <w:rsid w:val="0016224E"/>
    <w:rsid w:val="001D3952"/>
    <w:rsid w:val="001F623A"/>
    <w:rsid w:val="0020696E"/>
    <w:rsid w:val="00215A7A"/>
    <w:rsid w:val="002226A6"/>
    <w:rsid w:val="002356A2"/>
    <w:rsid w:val="002B07D5"/>
    <w:rsid w:val="002D12DA"/>
    <w:rsid w:val="003019B2"/>
    <w:rsid w:val="0034688D"/>
    <w:rsid w:val="00380004"/>
    <w:rsid w:val="003B65CC"/>
    <w:rsid w:val="004002B8"/>
    <w:rsid w:val="0040233B"/>
    <w:rsid w:val="00511A6E"/>
    <w:rsid w:val="0057534A"/>
    <w:rsid w:val="005F601E"/>
    <w:rsid w:val="00605A5B"/>
    <w:rsid w:val="006250CD"/>
    <w:rsid w:val="006907AE"/>
    <w:rsid w:val="006C60E6"/>
    <w:rsid w:val="006E70D3"/>
    <w:rsid w:val="007341DF"/>
    <w:rsid w:val="007B0F94"/>
    <w:rsid w:val="008178C3"/>
    <w:rsid w:val="008564E0"/>
    <w:rsid w:val="008F5C3E"/>
    <w:rsid w:val="00972F95"/>
    <w:rsid w:val="00A71BBA"/>
    <w:rsid w:val="00A77921"/>
    <w:rsid w:val="00B210D7"/>
    <w:rsid w:val="00B43432"/>
    <w:rsid w:val="00B575FB"/>
    <w:rsid w:val="00BC3E3E"/>
    <w:rsid w:val="00BF2836"/>
    <w:rsid w:val="00C1095A"/>
    <w:rsid w:val="00C55D85"/>
    <w:rsid w:val="00CA2273"/>
    <w:rsid w:val="00CA43AA"/>
    <w:rsid w:val="00CD2332"/>
    <w:rsid w:val="00CD50FD"/>
    <w:rsid w:val="00CD52FA"/>
    <w:rsid w:val="00D47124"/>
    <w:rsid w:val="00D62D9B"/>
    <w:rsid w:val="00D80546"/>
    <w:rsid w:val="00DB507E"/>
    <w:rsid w:val="00DD5D7B"/>
    <w:rsid w:val="00DE4138"/>
    <w:rsid w:val="00DE772F"/>
    <w:rsid w:val="00E00233"/>
    <w:rsid w:val="00E6239D"/>
    <w:rsid w:val="00E72090"/>
    <w:rsid w:val="00EA4C67"/>
    <w:rsid w:val="00ED408E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17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B07D5"/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2B07D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2B07D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B07D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B07D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B07D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B07D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B07D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B07D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B07D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7D5"/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39"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B07D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2B07D5"/>
    <w:rPr>
      <w:rFonts w:ascii="Georgia" w:hAnsi="Georgia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2B07D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2B07D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2B07D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SolMetin">
    <w:name w:val="SolMetin"/>
    <w:basedOn w:val="Normal"/>
    <w:next w:val="Normal"/>
    <w:uiPriority w:val="4"/>
    <w:qFormat/>
    <w:rsid w:val="002B07D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2B07D5"/>
    <w:rPr>
      <w:rFonts w:ascii="Georgia" w:hAnsi="Georgia" w:cs="Arial"/>
      <w:b/>
      <w:color w:val="648276" w:themeColor="accent5"/>
      <w:sz w:val="28"/>
    </w:rPr>
  </w:style>
  <w:style w:type="paragraph" w:customStyle="1" w:styleId="KkMetin">
    <w:name w:val="KüçükMetin"/>
    <w:basedOn w:val="Normal"/>
    <w:next w:val="Normal"/>
    <w:uiPriority w:val="6"/>
    <w:qFormat/>
    <w:rsid w:val="002B07D5"/>
    <w:rPr>
      <w:i/>
      <w:color w:val="404040" w:themeColor="text1" w:themeTint="BF"/>
      <w:sz w:val="20"/>
    </w:rPr>
  </w:style>
  <w:style w:type="paragraph" w:customStyle="1" w:styleId="SaMetin">
    <w:name w:val="SağMetin"/>
    <w:basedOn w:val="Normal"/>
    <w:next w:val="Normal"/>
    <w:uiPriority w:val="5"/>
    <w:qFormat/>
    <w:rsid w:val="002B07D5"/>
    <w:pPr>
      <w:spacing w:line="288" w:lineRule="auto"/>
    </w:pPr>
    <w:rPr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2B07D5"/>
    <w:rPr>
      <w:rFonts w:ascii="Arial" w:hAnsi="Arial" w:cs="Arial"/>
      <w:color w:val="808080"/>
    </w:rPr>
  </w:style>
  <w:style w:type="character" w:styleId="Emphasis">
    <w:name w:val="Emphasis"/>
    <w:uiPriority w:val="20"/>
    <w:qFormat/>
    <w:rsid w:val="002B07D5"/>
    <w:rPr>
      <w:rFonts w:ascii="Arial" w:hAnsi="Arial" w:cs="Arial"/>
      <w:color w:val="648276" w:themeColor="accent5"/>
    </w:rPr>
  </w:style>
  <w:style w:type="numbering" w:styleId="111111">
    <w:name w:val="Outline List 2"/>
    <w:basedOn w:val="NoList"/>
    <w:uiPriority w:val="99"/>
    <w:semiHidden/>
    <w:unhideWhenUsed/>
    <w:rsid w:val="002B07D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2B07D5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D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D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D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D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D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2B07D5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D5"/>
    <w:rPr>
      <w:rFonts w:ascii="Segoe UI" w:hAnsi="Segoe UI" w:cs="Segoe UI"/>
      <w:color w:val="000000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B07D5"/>
  </w:style>
  <w:style w:type="paragraph" w:styleId="BlockText">
    <w:name w:val="Block Text"/>
    <w:basedOn w:val="Normal"/>
    <w:uiPriority w:val="99"/>
    <w:semiHidden/>
    <w:unhideWhenUsed/>
    <w:rsid w:val="002B07D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B07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2B07D5"/>
    <w:rPr>
      <w:rFonts w:ascii="Arial" w:hAnsi="Arial" w:cs="Arial"/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B07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B07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B07D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07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B07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07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B07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2B07D5"/>
    <w:rPr>
      <w:rFonts w:ascii="Arial" w:hAnsi="Arial" w:cs="Arial"/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D5"/>
    <w:pPr>
      <w:spacing w:after="200"/>
    </w:pPr>
    <w:rPr>
      <w:i/>
      <w:iCs/>
      <w:color w:val="775F5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B07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B07D5"/>
    <w:rPr>
      <w:rFonts w:ascii="Arial" w:hAnsi="Arial" w:cs="Arial"/>
      <w:color w:val="000000" w:themeColor="text1"/>
    </w:rPr>
  </w:style>
  <w:style w:type="table" w:styleId="ColorfulGrid">
    <w:name w:val="Colorful Grid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07D5"/>
    <w:rPr>
      <w:rFonts w:ascii="Arial" w:hAnsi="Arial" w:cs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7D5"/>
    <w:rPr>
      <w:rFonts w:ascii="Arial" w:hAnsi="Arial" w:cs="Arial"/>
      <w:b/>
      <w:bCs/>
      <w:color w:val="000000" w:themeColor="text1"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B07D5"/>
  </w:style>
  <w:style w:type="character" w:customStyle="1" w:styleId="DateChar">
    <w:name w:val="Date Char"/>
    <w:basedOn w:val="DefaultParagraphFont"/>
    <w:link w:val="Date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B07D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07D5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B07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07D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B07D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EnvelopeReturn">
    <w:name w:val="envelope return"/>
    <w:basedOn w:val="Normal"/>
    <w:uiPriority w:val="99"/>
    <w:semiHidden/>
    <w:unhideWhenUsed/>
    <w:rsid w:val="002B07D5"/>
    <w:rPr>
      <w:rFonts w:ascii="Georgia" w:eastAsiaTheme="majorEastAsia" w:hAnsi="Georg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07D5"/>
    <w:rPr>
      <w:rFonts w:ascii="Arial" w:hAnsi="Arial" w:cs="Arial"/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7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B07D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B07D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B07D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B07D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B07D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B07D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2B07D5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B07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B07D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DefaultParagraphFont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B07D5"/>
    <w:rPr>
      <w:rFonts w:ascii="Consolas" w:hAnsi="Consolas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B07D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07D5"/>
    <w:rPr>
      <w:rFonts w:ascii="Arial" w:hAnsi="Arial" w:cs="Arial"/>
      <w:color w:val="F7B61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07D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B07D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B07D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B07D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B07D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B07D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B07D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B07D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B07D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B07D5"/>
    <w:rPr>
      <w:rFonts w:ascii="Georgia" w:eastAsiaTheme="majorEastAsia" w:hAnsi="Georg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2B07D5"/>
    <w:rPr>
      <w:rFonts w:ascii="Arial" w:hAnsi="Arial" w:cs="Arial"/>
      <w:i/>
      <w:iCs/>
      <w:color w:val="3038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B07D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B07D5"/>
    <w:rPr>
      <w:rFonts w:ascii="Arial" w:hAnsi="Arial" w:cs="Arial"/>
      <w:i/>
      <w:iCs/>
      <w:color w:val="303848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B07D5"/>
    <w:rPr>
      <w:rFonts w:ascii="Arial" w:hAnsi="Arial" w:cs="Arial"/>
      <w:b/>
      <w:bCs/>
      <w:smallCaps/>
      <w:color w:val="30384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B07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B07D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B07D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B07D5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2B07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B07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B07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B07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B07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B07D5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B07D5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B07D5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B07D5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B07D5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B07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B07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B07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B07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B07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B07D5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B07D5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B07D5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B07D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B07D5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B07D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B07D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B07D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B07D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B07D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B07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B07D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B07D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B07D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B07D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B07D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B07D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B07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B07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B07D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NoSpacing">
    <w:name w:val="No Spacing"/>
    <w:uiPriority w:val="1"/>
    <w:semiHidden/>
    <w:qFormat/>
    <w:rsid w:val="002B07D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B07D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2B07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B07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2B07D5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2B07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B07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B0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B0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B0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B07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07D5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B07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B07D5"/>
    <w:rPr>
      <w:rFonts w:ascii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B07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B07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SmartHyperlink">
    <w:name w:val="Smart Hyperlink"/>
    <w:basedOn w:val="DefaultParagraphFont"/>
    <w:uiPriority w:val="99"/>
    <w:semiHidden/>
    <w:unhideWhenUsed/>
    <w:rsid w:val="002B07D5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22"/>
    <w:semiHidden/>
    <w:qFormat/>
    <w:rsid w:val="002B07D5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2B07D5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B07D5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B07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B07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B07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B07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B07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B07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B07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B07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B07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B07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B07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B07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B07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B07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B07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B07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B07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B07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B07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B07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B07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B07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B07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B07D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B07D5"/>
  </w:style>
  <w:style w:type="table" w:styleId="TableProfessional">
    <w:name w:val="Table Professional"/>
    <w:basedOn w:val="TableNormal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B07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B07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B07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B07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B07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B07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B07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B07D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07D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B07D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B07D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B07D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B07D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B07D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B07D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B07D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B07D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D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07D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Temel%20modern%20&#246;zge&#231;mi&#351;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55AF0-8C63-4EC6-83A7-4101963FF7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Temel modern özgeçmiş.dotx</Template>
  <TotalTime>0</TotalTime>
  <Pages>1</Pages>
  <Words>117</Words>
  <Characters>742</Characters>
  <Application>Microsoft Office Word</Application>
  <DocSecurity>0</DocSecurity>
  <Lines>48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2023-08-06T17:49:00Z</dcterms:created>
  <dcterms:modified xsi:type="dcterms:W3CDTF">2024-02-15T19:02:00Z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b0dd5b15-ec01-4bcb-8ea5-6315cd561f6f</vt:lpwstr>
  </property>
</Properties>
</file>